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8B" w:rsidRDefault="00096B8B">
      <w:pPr>
        <w:rPr>
          <w:rFonts w:cs="Times New Roman"/>
        </w:rPr>
      </w:pPr>
    </w:p>
    <w:p w:rsidR="00096B8B" w:rsidRDefault="00096B8B">
      <w:pPr>
        <w:rPr>
          <w:rFonts w:cs="Times New Roman"/>
        </w:rPr>
      </w:pPr>
    </w:p>
    <w:p w:rsidR="00096B8B" w:rsidRDefault="00096B8B">
      <w:pPr>
        <w:ind w:left="-993" w:right="-851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Jméno a příjmení </w:t>
      </w:r>
      <w:r>
        <w:rPr>
          <w:rFonts w:cs="Times New Roman"/>
          <w:sz w:val="24"/>
          <w:szCs w:val="24"/>
        </w:rPr>
        <w:t xml:space="preserve">…………………………..  </w:t>
      </w:r>
      <w:r>
        <w:rPr>
          <w:rFonts w:cs="Times New Roman"/>
          <w:b/>
          <w:bCs/>
          <w:sz w:val="24"/>
          <w:szCs w:val="24"/>
        </w:rPr>
        <w:t xml:space="preserve">             Obec:  Bezměrov č.p. : </w:t>
      </w:r>
      <w:r>
        <w:rPr>
          <w:rFonts w:cs="Times New Roman"/>
          <w:sz w:val="24"/>
          <w:szCs w:val="24"/>
        </w:rPr>
        <w:t>……..</w:t>
      </w:r>
    </w:p>
    <w:p w:rsidR="00096B8B" w:rsidRDefault="00096B8B">
      <w:pPr>
        <w:ind w:left="-993" w:right="-851"/>
        <w:rPr>
          <w:rFonts w:cs="Times New Roman"/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         </w:t>
      </w:r>
      <w:r>
        <w:rPr>
          <w:rFonts w:cs="Times New Roman"/>
          <w:b/>
          <w:bCs/>
        </w:rPr>
        <w:t>držitele  psa</w:t>
      </w:r>
    </w:p>
    <w:p w:rsidR="00096B8B" w:rsidRDefault="00096B8B">
      <w:pPr>
        <w:pStyle w:val="Heading1"/>
        <w:rPr>
          <w:rFonts w:cs="Times New Roman"/>
        </w:rPr>
      </w:pPr>
      <w:r>
        <w:rPr>
          <w:rFonts w:cs="Times New Roman"/>
        </w:rPr>
        <w:t>Přihláška  k registraci  psů</w:t>
      </w:r>
    </w:p>
    <w:tbl>
      <w:tblPr>
        <w:tblW w:w="1077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"/>
        <w:gridCol w:w="1390"/>
        <w:gridCol w:w="1775"/>
        <w:gridCol w:w="696"/>
        <w:gridCol w:w="850"/>
        <w:gridCol w:w="992"/>
        <w:gridCol w:w="1356"/>
        <w:gridCol w:w="7"/>
        <w:gridCol w:w="832"/>
        <w:gridCol w:w="640"/>
        <w:gridCol w:w="557"/>
        <w:gridCol w:w="1428"/>
      </w:tblGrid>
      <w:tr w:rsidR="00096B8B">
        <w:trPr>
          <w:gridBefore w:val="9"/>
          <w:gridAfter w:val="1"/>
          <w:wBefore w:w="8149" w:type="dxa"/>
          <w:wAfter w:w="1428" w:type="dxa"/>
          <w:trHeight w:val="184"/>
        </w:trPr>
        <w:tc>
          <w:tcPr>
            <w:tcW w:w="119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  <w:tr w:rsidR="00096B8B">
        <w:trPr>
          <w:cantSplit/>
          <w:trHeight w:val="546"/>
        </w:trPr>
        <w:tc>
          <w:tcPr>
            <w:tcW w:w="16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Jméno  psa</w:t>
            </w:r>
          </w:p>
        </w:tc>
        <w:tc>
          <w:tcPr>
            <w:tcW w:w="5676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096B8B" w:rsidRDefault="00096B8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          P   o   p   i   s                      p   s   a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  <w:p w:rsidR="00096B8B" w:rsidRDefault="00096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Od kdy je pes</w:t>
            </w:r>
          </w:p>
          <w:p w:rsidR="00096B8B" w:rsidRDefault="00096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b/>
                <w:bCs/>
              </w:rPr>
              <w:t>registrován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  <w:p w:rsidR="00096B8B" w:rsidRDefault="00096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b/>
                <w:bCs/>
              </w:rPr>
              <w:t xml:space="preserve">Odhlášeno </w:t>
            </w:r>
          </w:p>
          <w:p w:rsidR="00096B8B" w:rsidRDefault="00096B8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dne</w:t>
            </w:r>
          </w:p>
        </w:tc>
      </w:tr>
      <w:tr w:rsidR="00096B8B">
        <w:trPr>
          <w:cantSplit/>
          <w:trHeight w:val="730"/>
        </w:trPr>
        <w:tc>
          <w:tcPr>
            <w:tcW w:w="16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  <w:p w:rsidR="00096B8B" w:rsidRDefault="00096B8B">
            <w:pPr>
              <w:pStyle w:val="Heading2"/>
              <w:rPr>
                <w:rFonts w:cs="Times New Roman"/>
              </w:rPr>
            </w:pPr>
            <w:r>
              <w:rPr>
                <w:rFonts w:cs="Times New Roman"/>
              </w:rPr>
              <w:t xml:space="preserve">Plemeno </w:t>
            </w: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 kříženec  plemen)</w:t>
            </w:r>
          </w:p>
        </w:tc>
        <w:tc>
          <w:tcPr>
            <w:tcW w:w="6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Stáří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Pohlaví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Výška</w:t>
            </w:r>
          </w:p>
          <w:p w:rsidR="00096B8B" w:rsidRDefault="00096B8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( v cm )</w:t>
            </w:r>
          </w:p>
        </w:tc>
        <w:tc>
          <w:tcPr>
            <w:tcW w:w="136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  <w:p w:rsidR="00096B8B" w:rsidRDefault="00096B8B">
            <w:pPr>
              <w:pStyle w:val="Heading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Barva a</w:t>
            </w:r>
          </w:p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znamení</w:t>
            </w:r>
          </w:p>
        </w:tc>
        <w:tc>
          <w:tcPr>
            <w:tcW w:w="1472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</w:p>
        </w:tc>
      </w:tr>
      <w:tr w:rsidR="00096B8B">
        <w:trPr>
          <w:cantSplit/>
        </w:trPr>
        <w:tc>
          <w:tcPr>
            <w:tcW w:w="1077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  <w:tr w:rsidR="00096B8B">
        <w:trPr>
          <w:cantSplit/>
          <w:trHeight w:val="479"/>
        </w:trPr>
        <w:tc>
          <w:tcPr>
            <w:tcW w:w="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  <w:p w:rsidR="00096B8B" w:rsidRDefault="00096B8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90" w:type="dxa"/>
            <w:tcBorders>
              <w:top w:val="single" w:sz="18" w:space="0" w:color="auto"/>
              <w:left w:val="nil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775" w:type="dxa"/>
            <w:tcBorders>
              <w:top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696" w:type="dxa"/>
            <w:tcBorders>
              <w:top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  <w:tr w:rsidR="00096B8B"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390" w:type="dxa"/>
            <w:tcBorders>
              <w:left w:val="nil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775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696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363" w:type="dxa"/>
            <w:gridSpan w:val="2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472" w:type="dxa"/>
            <w:gridSpan w:val="2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  <w:tr w:rsidR="00096B8B"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390" w:type="dxa"/>
            <w:tcBorders>
              <w:left w:val="nil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775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696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363" w:type="dxa"/>
            <w:gridSpan w:val="2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472" w:type="dxa"/>
            <w:gridSpan w:val="2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  <w:tr w:rsidR="00096B8B"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390" w:type="dxa"/>
            <w:tcBorders>
              <w:left w:val="nil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775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696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363" w:type="dxa"/>
            <w:gridSpan w:val="2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472" w:type="dxa"/>
            <w:gridSpan w:val="2"/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  <w:tr w:rsidR="00096B8B"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90" w:type="dxa"/>
            <w:tcBorders>
              <w:left w:val="nil"/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775" w:type="dxa"/>
            <w:tcBorders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363" w:type="dxa"/>
            <w:gridSpan w:val="2"/>
            <w:tcBorders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472" w:type="dxa"/>
            <w:gridSpan w:val="2"/>
            <w:tcBorders>
              <w:bottom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96B8B" w:rsidRDefault="00096B8B">
            <w:pPr>
              <w:rPr>
                <w:rFonts w:cs="Times New Roman"/>
              </w:rPr>
            </w:pPr>
          </w:p>
        </w:tc>
      </w:tr>
    </w:tbl>
    <w:p w:rsidR="00096B8B" w:rsidRDefault="00096B8B">
      <w:pPr>
        <w:pStyle w:val="Heading3"/>
        <w:rPr>
          <w:rFonts w:cs="Times New Roman"/>
          <w:b/>
          <w:bCs/>
        </w:rPr>
      </w:pPr>
    </w:p>
    <w:p w:rsidR="00096B8B" w:rsidRDefault="00096B8B">
      <w:pPr>
        <w:rPr>
          <w:rFonts w:cs="Times New Roman"/>
        </w:rPr>
      </w:pPr>
    </w:p>
    <w:p w:rsidR="00096B8B" w:rsidRDefault="00096B8B">
      <w:pPr>
        <w:pStyle w:val="Heading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  </w:t>
      </w:r>
      <w:r>
        <w:rPr>
          <w:rFonts w:cs="Times New Roman"/>
        </w:rPr>
        <w:t>………………………………</w:t>
      </w:r>
      <w:r>
        <w:rPr>
          <w:rFonts w:cs="Times New Roman"/>
          <w:b/>
          <w:bCs/>
        </w:rPr>
        <w:t>,         dne</w:t>
      </w:r>
      <w:r>
        <w:rPr>
          <w:rFonts w:cs="Times New Roman"/>
        </w:rPr>
        <w:t xml:space="preserve"> ……………………….</w:t>
      </w:r>
      <w:r>
        <w:rPr>
          <w:rFonts w:cs="Times New Roman"/>
          <w:b/>
          <w:bCs/>
        </w:rPr>
        <w:t xml:space="preserve"> 20                         </w:t>
      </w:r>
      <w:r>
        <w:rPr>
          <w:rFonts w:cs="Times New Roman"/>
        </w:rPr>
        <w:t>…………………………</w:t>
      </w:r>
    </w:p>
    <w:p w:rsidR="00096B8B" w:rsidRDefault="00096B8B">
      <w:pPr>
        <w:pStyle w:val="Heading3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0"/>
          <w:szCs w:val="20"/>
        </w:rPr>
        <w:t>podpis  držitele psa</w:t>
      </w:r>
    </w:p>
    <w:p w:rsidR="00096B8B" w:rsidRDefault="00096B8B">
      <w:pPr>
        <w:rPr>
          <w:rFonts w:cs="Times New Roman"/>
        </w:rPr>
      </w:pPr>
    </w:p>
    <w:sectPr w:rsidR="00096B8B" w:rsidSect="00096B8B">
      <w:pgSz w:w="11907" w:h="8392" w:orient="landscape" w:code="11"/>
      <w:pgMar w:top="567" w:right="1418" w:bottom="51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B8B"/>
    <w:rsid w:val="0009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993" w:right="-851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-851" w:right="-85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Jméno a příjmení …………………………</dc:title>
  <dc:subject/>
  <dc:creator>OÚ Suchohrdly</dc:creator>
  <cp:keywords/>
  <dc:description/>
  <cp:lastModifiedBy>Obec Bezměrov</cp:lastModifiedBy>
  <cp:revision>3</cp:revision>
  <cp:lastPrinted>2011-04-22T13:19:00Z</cp:lastPrinted>
  <dcterms:created xsi:type="dcterms:W3CDTF">2014-02-03T07:50:00Z</dcterms:created>
  <dcterms:modified xsi:type="dcterms:W3CDTF">2014-02-03T07:51:00Z</dcterms:modified>
</cp:coreProperties>
</file>